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D134" w14:textId="77777777" w:rsidR="002E199A" w:rsidRPr="00205CC9" w:rsidRDefault="00D27BC8">
      <w:pPr>
        <w:pStyle w:val="Standard"/>
        <w:jc w:val="center"/>
        <w:rPr>
          <w:rFonts w:ascii="Times New Roman" w:hAnsi="Times New Roman"/>
          <w:b/>
          <w:bCs/>
          <w:sz w:val="19"/>
          <w:szCs w:val="19"/>
        </w:rPr>
      </w:pPr>
      <w:r w:rsidRPr="00205CC9">
        <w:rPr>
          <w:rFonts w:ascii="Times New Roman" w:hAnsi="Times New Roman"/>
          <w:b/>
          <w:bCs/>
          <w:sz w:val="19"/>
          <w:szCs w:val="19"/>
        </w:rPr>
        <w:t xml:space="preserve">Информированное добровольное согласие </w:t>
      </w:r>
    </w:p>
    <w:p w14:paraId="420DAA62" w14:textId="77777777" w:rsidR="007C1B83" w:rsidRPr="00205CC9" w:rsidRDefault="00D27BC8">
      <w:pPr>
        <w:pStyle w:val="Standard"/>
        <w:jc w:val="center"/>
        <w:rPr>
          <w:rFonts w:ascii="Times New Roman" w:hAnsi="Times New Roman"/>
          <w:b/>
          <w:bCs/>
          <w:sz w:val="19"/>
          <w:szCs w:val="19"/>
        </w:rPr>
      </w:pPr>
      <w:r w:rsidRPr="00205CC9">
        <w:rPr>
          <w:rFonts w:ascii="Times New Roman" w:hAnsi="Times New Roman"/>
          <w:b/>
          <w:bCs/>
          <w:sz w:val="19"/>
          <w:szCs w:val="19"/>
        </w:rPr>
        <w:t>на исследования, процедуры, манипуляции, операции, медикаментозное лечение и физиотерапию при беременности, в родах и послеродовом периоде</w:t>
      </w:r>
    </w:p>
    <w:p w14:paraId="214E3A0F" w14:textId="77777777" w:rsidR="007C1B83" w:rsidRPr="00205CC9" w:rsidRDefault="007C1B83">
      <w:pPr>
        <w:pStyle w:val="Standard"/>
        <w:rPr>
          <w:rFonts w:ascii="Times New Roman" w:hAnsi="Times New Roman"/>
          <w:sz w:val="19"/>
          <w:szCs w:val="19"/>
        </w:rPr>
      </w:pPr>
    </w:p>
    <w:p w14:paraId="51161DBA" w14:textId="7279D14F" w:rsidR="007C1B83" w:rsidRPr="00205CC9" w:rsidRDefault="00D26A6F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>Я,</w:t>
      </w:r>
      <w:r w:rsidR="009928C0" w:rsidRPr="00205CC9">
        <w:rPr>
          <w:rFonts w:ascii="Times New Roman" w:hAnsi="Times New Roman"/>
          <w:sz w:val="19"/>
          <w:szCs w:val="19"/>
        </w:rPr>
        <w:t xml:space="preserve"> нижеподписавшаяся</w:t>
      </w:r>
      <w:r w:rsidR="00D564F8" w:rsidRPr="00205CC9">
        <w:rPr>
          <w:rFonts w:ascii="Times New Roman" w:hAnsi="Times New Roman"/>
          <w:sz w:val="19"/>
          <w:szCs w:val="19"/>
        </w:rPr>
        <w:t>,</w:t>
      </w:r>
      <w:r w:rsidRPr="00205CC9">
        <w:rPr>
          <w:rFonts w:ascii="Times New Roman" w:hAnsi="Times New Roman"/>
          <w:sz w:val="19"/>
          <w:szCs w:val="19"/>
        </w:rPr>
        <w:t xml:space="preserve"> </w:t>
      </w:r>
      <w:r w:rsidR="003B5435">
        <w:rPr>
          <w:rFonts w:ascii="Times New Roman" w:hAnsi="Times New Roman"/>
          <w:b/>
          <w:bCs/>
          <w:sz w:val="19"/>
          <w:szCs w:val="19"/>
        </w:rPr>
        <w:t>____________________________________________________________</w:t>
      </w:r>
      <w:r w:rsidRPr="00205CC9">
        <w:rPr>
          <w:rFonts w:ascii="Times New Roman" w:hAnsi="Times New Roman"/>
          <w:sz w:val="19"/>
          <w:szCs w:val="19"/>
        </w:rPr>
        <w:t xml:space="preserve">, </w:t>
      </w:r>
      <w:r w:rsidR="003B5435">
        <w:rPr>
          <w:rFonts w:ascii="Times New Roman" w:hAnsi="Times New Roman"/>
          <w:sz w:val="19"/>
          <w:szCs w:val="19"/>
        </w:rPr>
        <w:t>_____________</w:t>
      </w:r>
      <w:r w:rsidR="002E199A" w:rsidRPr="00205CC9">
        <w:rPr>
          <w:rFonts w:ascii="Times New Roman" w:hAnsi="Times New Roman"/>
          <w:sz w:val="19"/>
          <w:szCs w:val="19"/>
        </w:rPr>
        <w:t xml:space="preserve"> года рождения, в соответствии с положениями Федерального закона от 21 ноября 2011г. №323-ФЗ «Об основах охраны здоровья граждан в Российской Федерации» настоящим подтверждаю свое согласие на родоразрешение, необходимые диагностические и лечебные мероприятия во время беременности, родов и послеродового периода в период моего пребывания в СПб ГБУЗ «Родильный дом №1».</w:t>
      </w:r>
    </w:p>
    <w:p w14:paraId="587F3EF6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>Я проинформирована врачом о нижеследующ</w:t>
      </w:r>
      <w:r w:rsidR="003B189F" w:rsidRPr="00205CC9">
        <w:rPr>
          <w:rFonts w:ascii="Times New Roman" w:hAnsi="Times New Roman"/>
          <w:sz w:val="19"/>
          <w:szCs w:val="19"/>
        </w:rPr>
        <w:t>е</w:t>
      </w:r>
      <w:r w:rsidRPr="00205CC9">
        <w:rPr>
          <w:rFonts w:ascii="Times New Roman" w:hAnsi="Times New Roman"/>
          <w:sz w:val="19"/>
          <w:szCs w:val="19"/>
        </w:rPr>
        <w:t>м:</w:t>
      </w:r>
    </w:p>
    <w:p w14:paraId="249F4DC4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>- о сроке моей беременности, об отсутствии/наличии у меня противопоказаний к вынашиванию данной беременности и рождению ребенка;</w:t>
      </w:r>
    </w:p>
    <w:p w14:paraId="0E772F59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 xml:space="preserve">- о смысле всех </w:t>
      </w:r>
      <w:proofErr w:type="spellStart"/>
      <w:r w:rsidRPr="00205CC9">
        <w:rPr>
          <w:rFonts w:ascii="Times New Roman" w:hAnsi="Times New Roman"/>
          <w:sz w:val="19"/>
          <w:szCs w:val="19"/>
        </w:rPr>
        <w:t>родоразрешающих</w:t>
      </w:r>
      <w:proofErr w:type="spellEnd"/>
      <w:r w:rsidRPr="00205CC9">
        <w:rPr>
          <w:rFonts w:ascii="Times New Roman" w:hAnsi="Times New Roman"/>
          <w:sz w:val="19"/>
          <w:szCs w:val="19"/>
        </w:rPr>
        <w:t xml:space="preserve"> операций (</w:t>
      </w:r>
      <w:proofErr w:type="spellStart"/>
      <w:r w:rsidRPr="00205CC9">
        <w:rPr>
          <w:rFonts w:ascii="Times New Roman" w:hAnsi="Times New Roman"/>
          <w:sz w:val="19"/>
          <w:szCs w:val="19"/>
        </w:rPr>
        <w:t>эпизиотомия</w:t>
      </w:r>
      <w:proofErr w:type="spellEnd"/>
      <w:r w:rsidRPr="00205CC9">
        <w:rPr>
          <w:rFonts w:ascii="Times New Roman" w:hAnsi="Times New Roman"/>
          <w:sz w:val="19"/>
          <w:szCs w:val="19"/>
        </w:rPr>
        <w:t>, вакуум-экстракция, акушерские щипцы, кесарево сечение) и обезболивания и не имею по этому поводу вопросов к медицинскому персоналу;</w:t>
      </w:r>
    </w:p>
    <w:p w14:paraId="0D602654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>- о том, что медицинская помощь при родах и операциях, включая обезболивание, входит в Программу Государственных гарантий оказания гражданам Российской Федерации бесплатной медицинской помощи и предоставляется в государственных учреждениях здравоохранения бесплатно;</w:t>
      </w:r>
    </w:p>
    <w:p w14:paraId="3CAB1272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>- о том, что при беременности, протекавшей без осложнений, могут внезапно развиться осложнения (эклампсия, кровотечение, асфиксия плода и иные состояния), которые могут привести к моей инвалидности и смерти, а также к инвалидности или смерти моего ребенка, даже при своевременной и квалифицированной медицинской помощи;</w:t>
      </w:r>
    </w:p>
    <w:p w14:paraId="09EF8685" w14:textId="77777777" w:rsidR="002E199A" w:rsidRPr="00205CC9" w:rsidRDefault="002E199A" w:rsidP="00D27BC8">
      <w:pPr>
        <w:pStyle w:val="Standard"/>
        <w:ind w:firstLine="426"/>
        <w:jc w:val="both"/>
        <w:rPr>
          <w:rFonts w:ascii="Times New Roman" w:hAnsi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 xml:space="preserve">- о том, что при условии строжайшего соблюдения соответствующих норм и правил, в родах возможно возникновение осложнений (аномалий родовой деятельности, </w:t>
      </w:r>
      <w:r w:rsidR="00790130" w:rsidRPr="00205CC9">
        <w:rPr>
          <w:rFonts w:ascii="Times New Roman" w:hAnsi="Times New Roman"/>
          <w:sz w:val="19"/>
          <w:szCs w:val="19"/>
        </w:rPr>
        <w:t>кровотечение</w:t>
      </w:r>
      <w:r w:rsidRPr="00205CC9">
        <w:rPr>
          <w:rFonts w:ascii="Times New Roman" w:hAnsi="Times New Roman"/>
          <w:sz w:val="19"/>
          <w:szCs w:val="19"/>
        </w:rPr>
        <w:t xml:space="preserve">, асфиксия плода, эклампсия и другие состояния), </w:t>
      </w:r>
      <w:r w:rsidR="00790130" w:rsidRPr="00205CC9">
        <w:rPr>
          <w:rFonts w:ascii="Times New Roman" w:hAnsi="Times New Roman"/>
          <w:sz w:val="19"/>
          <w:szCs w:val="19"/>
        </w:rPr>
        <w:t>которые</w:t>
      </w:r>
      <w:r w:rsidRPr="00205CC9">
        <w:rPr>
          <w:rFonts w:ascii="Times New Roman" w:hAnsi="Times New Roman"/>
          <w:sz w:val="19"/>
          <w:szCs w:val="19"/>
        </w:rPr>
        <w:t xml:space="preserve"> могут потребовать экстренного вмешательства, проведения лечебных мероприятий, и в том числе операций, обезболивания, переливания крови или ее препаратов, и, несмотря на своевременное качественное оказание медицинской помощи, могут повлечь за собой мою </w:t>
      </w:r>
      <w:r w:rsidR="00790130" w:rsidRPr="00205CC9">
        <w:rPr>
          <w:rFonts w:ascii="Times New Roman" w:hAnsi="Times New Roman"/>
          <w:sz w:val="19"/>
          <w:szCs w:val="19"/>
        </w:rPr>
        <w:t>инвалидность</w:t>
      </w:r>
      <w:r w:rsidRPr="00205CC9">
        <w:rPr>
          <w:rFonts w:ascii="Times New Roman" w:hAnsi="Times New Roman"/>
          <w:sz w:val="19"/>
          <w:szCs w:val="19"/>
        </w:rPr>
        <w:t xml:space="preserve"> или смерть, а также инвалидность или смерть моего ребенка;</w:t>
      </w:r>
    </w:p>
    <w:p w14:paraId="45084D65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/>
          <w:sz w:val="19"/>
          <w:szCs w:val="19"/>
        </w:rPr>
        <w:t xml:space="preserve">- о том, что мой ребенок может родиться больным или погибнуть вследствие асфиксии, скрытых порок </w:t>
      </w:r>
      <w:r w:rsidRPr="00205CC9">
        <w:rPr>
          <w:rFonts w:ascii="Times New Roman" w:hAnsi="Times New Roman" w:cs="Times New Roman"/>
          <w:sz w:val="19"/>
          <w:szCs w:val="19"/>
        </w:rPr>
        <w:t>развития, внутриутробной инфекции, иных осложнений беременности или родов, никак не связанных с действиями либо бездействием медицинского персонала;</w:t>
      </w:r>
    </w:p>
    <w:p w14:paraId="6A8DF48E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том, что в послеродовом периоде могут возникнуть осложнения (кровотечение, послеродовая инфекция и иные состояния), которые могут потребовать назначения антибиотиков, операций (выскабливание полости матки, удаление матки), отказа от грудного вскармливания, длительного лечения в родильном доме или многопрофильной больнице;</w:t>
      </w:r>
    </w:p>
    <w:p w14:paraId="62EBD5C2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том, что имеющиеся всегда в послеродовой матке микроскопические частицы плацентарной ткани могут быть обнаружены при исследовании соскоба из матки и не являются признаками некачественного оказания медицинской помощи в родильном доме;</w:t>
      </w:r>
    </w:p>
    <w:p w14:paraId="0C745C14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том, что при условии строжайшего соблюдения соответствующих норм и правил проведения операций и иных медицинских манипуляций, нет 100% гарантий предотвращения возможных осложнений как во время проведения операций и манипуляций, так и в послеоперационном или послеродовом периоде;</w:t>
      </w:r>
    </w:p>
    <w:p w14:paraId="66FD349E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необходимости прохождения медицинского обследования после родов в соответствии с рекомендациями лечащего врача;</w:t>
      </w:r>
    </w:p>
    <w:p w14:paraId="1AD88AEF" w14:textId="77777777" w:rsidR="00790130" w:rsidRPr="00205CC9" w:rsidRDefault="00790130" w:rsidP="00D27BC8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необходимости приема препаратов или проведения процедур, рекомендованных мне лечащим врачом;</w:t>
      </w:r>
    </w:p>
    <w:p w14:paraId="0056BE22" w14:textId="77777777" w:rsidR="00790130" w:rsidRPr="00205CC9" w:rsidRDefault="00790130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режиме поведения, в том числе половой контрацепции, и о возможных последствиях его нарушения.</w:t>
      </w:r>
    </w:p>
    <w:p w14:paraId="1AC8C085" w14:textId="77777777" w:rsidR="00790130" w:rsidRPr="00205CC9" w:rsidRDefault="00790130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Мне даны разъяснения:</w:t>
      </w:r>
    </w:p>
    <w:p w14:paraId="228E8191" w14:textId="77777777" w:rsidR="00790130" w:rsidRPr="00205CC9" w:rsidRDefault="00790130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 xml:space="preserve">- о действиях назначаемых мне препаратов и физиопроцедур, об их возможных побочных действиях и осложнениях </w:t>
      </w:r>
      <w:proofErr w:type="gramStart"/>
      <w:r w:rsidRPr="00205CC9">
        <w:rPr>
          <w:rFonts w:ascii="Times New Roman" w:hAnsi="Times New Roman" w:cs="Times New Roman"/>
          <w:sz w:val="19"/>
          <w:szCs w:val="19"/>
        </w:rPr>
        <w:t>при  их</w:t>
      </w:r>
      <w:proofErr w:type="gramEnd"/>
      <w:r w:rsidRPr="00205CC9">
        <w:rPr>
          <w:rFonts w:ascii="Times New Roman" w:hAnsi="Times New Roman" w:cs="Times New Roman"/>
          <w:sz w:val="19"/>
          <w:szCs w:val="19"/>
        </w:rPr>
        <w:t xml:space="preserve"> применении;</w:t>
      </w:r>
    </w:p>
    <w:p w14:paraId="500D51F8" w14:textId="77777777" w:rsidR="00790130" w:rsidRPr="00205CC9" w:rsidRDefault="00790130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возможных осложнениях при проведении обезболивания (ранения органов, смежных с зоной вмешательства, развитии инфекции легких или спинного мозга и его оболочек, нарушения центральной нервной деятельности</w:t>
      </w:r>
      <w:r w:rsidR="00BE0A79" w:rsidRPr="00205CC9">
        <w:rPr>
          <w:rFonts w:ascii="Times New Roman" w:hAnsi="Times New Roman" w:cs="Times New Roman"/>
          <w:sz w:val="19"/>
          <w:szCs w:val="19"/>
        </w:rPr>
        <w:t xml:space="preserve"> при гипоксическом поражении коры головного мозга, инвалидизации вследствие параличей и парезов, клинической смерти, биологической смерти);</w:t>
      </w:r>
    </w:p>
    <w:p w14:paraId="2A0E7D13" w14:textId="77777777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 xml:space="preserve">- о возможных осложнениях при проведении </w:t>
      </w:r>
      <w:proofErr w:type="spellStart"/>
      <w:r w:rsidRPr="00205CC9">
        <w:rPr>
          <w:rFonts w:ascii="Times New Roman" w:hAnsi="Times New Roman" w:cs="Times New Roman"/>
          <w:sz w:val="19"/>
          <w:szCs w:val="19"/>
        </w:rPr>
        <w:t>родоразрешающих</w:t>
      </w:r>
      <w:proofErr w:type="spellEnd"/>
      <w:r w:rsidRPr="00205CC9">
        <w:rPr>
          <w:rFonts w:ascii="Times New Roman" w:hAnsi="Times New Roman" w:cs="Times New Roman"/>
          <w:sz w:val="19"/>
          <w:szCs w:val="19"/>
        </w:rPr>
        <w:t xml:space="preserve"> операций (кровотечение, травмы родовых путей, органов малого таза и брюшной полости, мочевого пузыря и мочеточников; инфекционно-септические заболевания; впервые проявившиеся аллергические реакции на применяемые препараты; тромбозы и тромбоэмболии; иные состояния), которые могут потребовать расширения объема операции – удаления матки или проведения отсроченных оперативных вмешательств для сохранения моей жизни и здоровья;</w:t>
      </w:r>
    </w:p>
    <w:p w14:paraId="08E0FD8D" w14:textId="77777777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- о возможности редких тяжелых осложнений родов, операций, анестезиологического пособия и иных процедур и манипуляций, в результате чего может наступить моя смерть или смерть моего ребенка.</w:t>
      </w:r>
    </w:p>
    <w:p w14:paraId="3A6BADD0" w14:textId="77777777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p w14:paraId="4FF7E91E" w14:textId="77777777" w:rsidR="00BE0A79" w:rsidRPr="00205CC9" w:rsidRDefault="00BE0A79" w:rsidP="00A8758C">
      <w:pPr>
        <w:pStyle w:val="Standard"/>
        <w:keepNext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 xml:space="preserve">Я внимательно прочла всю информацию, предоставленную мне </w:t>
      </w:r>
      <w:r w:rsidR="00432B2A" w:rsidRPr="00205CC9">
        <w:rPr>
          <w:rFonts w:ascii="Times New Roman" w:hAnsi="Times New Roman" w:cs="Times New Roman"/>
          <w:sz w:val="19"/>
          <w:szCs w:val="19"/>
        </w:rPr>
        <w:t>родильным домом № 1</w:t>
      </w:r>
      <w:r w:rsidRPr="00205CC9">
        <w:rPr>
          <w:rFonts w:ascii="Times New Roman" w:hAnsi="Times New Roman" w:cs="Times New Roman"/>
          <w:sz w:val="19"/>
          <w:szCs w:val="19"/>
        </w:rPr>
        <w:t>, и имела возможность задать любые вопросы; на все вопросы получила исчерпывающие ответы. Также мне разъяснены все альтернативные медицинской помощи варианты, равно и отказ от нее.</w:t>
      </w:r>
    </w:p>
    <w:p w14:paraId="74B6F498" w14:textId="77777777" w:rsidR="00BE0A79" w:rsidRPr="00205CC9" w:rsidRDefault="00BE0A79" w:rsidP="00A8758C">
      <w:pPr>
        <w:pStyle w:val="Standard"/>
        <w:keepNext/>
        <w:ind w:firstLine="425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Получив полную информацию о возможных последствиях и осложнениях в связи с моей беременностью, предстоящими родами и послеродовым периодом, я подтверждаю, что мне понятен смысл всех терминов, на меня не оказывалось давление и я осознанно принимаю данное решение.</w:t>
      </w:r>
    </w:p>
    <w:p w14:paraId="29D25D1D" w14:textId="77777777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3"/>
        <w:gridCol w:w="3534"/>
        <w:gridCol w:w="832"/>
        <w:gridCol w:w="5094"/>
      </w:tblGrid>
      <w:tr w:rsidR="004545A6" w:rsidRPr="00205CC9" w14:paraId="0728DB40" w14:textId="77777777" w:rsidTr="00704186">
        <w:trPr>
          <w:trHeight w:val="213"/>
        </w:trPr>
        <w:tc>
          <w:tcPr>
            <w:tcW w:w="1317" w:type="dxa"/>
            <w:shd w:val="clear" w:color="auto" w:fill="auto"/>
          </w:tcPr>
          <w:p w14:paraId="064AD89C" w14:textId="77777777" w:rsidR="004545A6" w:rsidRPr="00205CC9" w:rsidRDefault="004545A6" w:rsidP="00704186">
            <w:pPr>
              <w:pStyle w:val="Standard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Пациентка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auto"/>
          </w:tcPr>
          <w:p w14:paraId="00649F8F" w14:textId="77777777" w:rsidR="004545A6" w:rsidRPr="00205CC9" w:rsidRDefault="004545A6" w:rsidP="00704186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14:paraId="2F49DDFC" w14:textId="77777777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3FD5C665" w14:textId="3C12930A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545A6" w:rsidRPr="00205CC9" w14:paraId="496BA412" w14:textId="77777777" w:rsidTr="00704186">
        <w:trPr>
          <w:trHeight w:val="213"/>
        </w:trPr>
        <w:tc>
          <w:tcPr>
            <w:tcW w:w="1317" w:type="dxa"/>
            <w:shd w:val="clear" w:color="auto" w:fill="auto"/>
          </w:tcPr>
          <w:p w14:paraId="456FCF76" w14:textId="77777777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  <w:shd w:val="clear" w:color="auto" w:fill="auto"/>
          </w:tcPr>
          <w:p w14:paraId="6D76B7F5" w14:textId="77777777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i/>
                <w:sz w:val="19"/>
                <w:szCs w:val="19"/>
              </w:rPr>
              <w:t>подпись</w:t>
            </w:r>
          </w:p>
        </w:tc>
        <w:tc>
          <w:tcPr>
            <w:tcW w:w="850" w:type="dxa"/>
            <w:shd w:val="clear" w:color="auto" w:fill="auto"/>
          </w:tcPr>
          <w:p w14:paraId="7E7C26E3" w14:textId="77777777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7BECE073" w14:textId="77777777" w:rsidR="004545A6" w:rsidRPr="00205CC9" w:rsidRDefault="004545A6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i/>
                <w:sz w:val="19"/>
                <w:szCs w:val="19"/>
              </w:rPr>
              <w:t>Фамилия, имя, отчество</w:t>
            </w:r>
          </w:p>
        </w:tc>
      </w:tr>
    </w:tbl>
    <w:p w14:paraId="41822FF7" w14:textId="77777777" w:rsidR="00BE0A79" w:rsidRPr="00205CC9" w:rsidRDefault="007E1FBD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>Я</w:t>
      </w:r>
      <w:r w:rsidR="00BE0A79" w:rsidRPr="00205CC9">
        <w:rPr>
          <w:rFonts w:ascii="Times New Roman" w:hAnsi="Times New Roman" w:cs="Times New Roman"/>
          <w:sz w:val="19"/>
          <w:szCs w:val="19"/>
        </w:rPr>
        <w:t xml:space="preserve"> свидетельствую, что разъяснил пациентке суть, риски и альтернативные варианты течения беременности, родов и послеродового периода, необходимых при этом медицинских процедур, манипуляций и операций, дал ответы на все вопросы.</w:t>
      </w:r>
    </w:p>
    <w:p w14:paraId="3A76E003" w14:textId="77777777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1"/>
        <w:gridCol w:w="3608"/>
        <w:gridCol w:w="808"/>
        <w:gridCol w:w="5136"/>
      </w:tblGrid>
      <w:tr w:rsidR="00A8758C" w:rsidRPr="00205CC9" w14:paraId="6B1821D8" w14:textId="77777777" w:rsidTr="00704186">
        <w:trPr>
          <w:trHeight w:val="213"/>
        </w:trPr>
        <w:tc>
          <w:tcPr>
            <w:tcW w:w="1242" w:type="dxa"/>
            <w:shd w:val="clear" w:color="auto" w:fill="auto"/>
          </w:tcPr>
          <w:p w14:paraId="7D7C9F4A" w14:textId="77777777" w:rsidR="00A8758C" w:rsidRPr="00205CC9" w:rsidRDefault="00A8758C" w:rsidP="00704186">
            <w:pPr>
              <w:pStyle w:val="Standard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Врач  </w:t>
            </w:r>
          </w:p>
        </w:tc>
        <w:tc>
          <w:tcPr>
            <w:tcW w:w="3707" w:type="dxa"/>
            <w:tcBorders>
              <w:bottom w:val="single" w:sz="4" w:space="0" w:color="auto"/>
            </w:tcBorders>
            <w:shd w:val="clear" w:color="auto" w:fill="auto"/>
          </w:tcPr>
          <w:p w14:paraId="30F7CFAC" w14:textId="77777777" w:rsidR="00A8758C" w:rsidRPr="00205CC9" w:rsidRDefault="00A8758C" w:rsidP="00704186">
            <w:pPr>
              <w:pStyle w:val="Standard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9" w:type="dxa"/>
            <w:shd w:val="clear" w:color="auto" w:fill="auto"/>
          </w:tcPr>
          <w:p w14:paraId="2DE6C1A4" w14:textId="77777777" w:rsidR="00A8758C" w:rsidRPr="00205CC9" w:rsidRDefault="00A8758C" w:rsidP="00704186">
            <w:pPr>
              <w:pStyle w:val="Standard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14:paraId="089F8759" w14:textId="571EEFF6" w:rsidR="00A8758C" w:rsidRPr="00205CC9" w:rsidRDefault="00C11FF9" w:rsidP="00704186">
            <w:pPr>
              <w:pStyle w:val="Standard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1FF9">
              <w:rPr>
                <w:rFonts w:ascii="Times New Roman" w:hAnsi="Times New Roman" w:cs="Times New Roman"/>
                <w:sz w:val="19"/>
                <w:szCs w:val="19"/>
              </w:rPr>
              <w:t xml:space="preserve">Врач-акушер-гинеколог: </w:t>
            </w:r>
            <w:r w:rsidR="003B5435">
              <w:rPr>
                <w:rFonts w:ascii="Times New Roman" w:hAnsi="Times New Roman" w:cs="Times New Roman"/>
                <w:sz w:val="19"/>
                <w:szCs w:val="19"/>
              </w:rPr>
              <w:t>_____________________________</w:t>
            </w:r>
            <w:proofErr w:type="gramStart"/>
            <w:r w:rsidR="003B5435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Pr="00C11FF9">
              <w:rPr>
                <w:rFonts w:ascii="Times New Roman" w:hAnsi="Times New Roman" w:cs="Times New Roman"/>
                <w:sz w:val="19"/>
                <w:szCs w:val="19"/>
              </w:rPr>
              <w:t xml:space="preserve">  _</w:t>
            </w:r>
            <w:proofErr w:type="gramEnd"/>
            <w:r w:rsidRPr="00C11FF9">
              <w:rPr>
                <w:rFonts w:ascii="Times New Roman" w:hAnsi="Times New Roman" w:cs="Times New Roman"/>
                <w:sz w:val="19"/>
                <w:szCs w:val="19"/>
              </w:rPr>
              <w:t>_______________</w:t>
            </w:r>
          </w:p>
        </w:tc>
      </w:tr>
      <w:tr w:rsidR="00A8758C" w:rsidRPr="00205CC9" w14:paraId="1B22B65D" w14:textId="77777777" w:rsidTr="00704186">
        <w:trPr>
          <w:trHeight w:val="213"/>
        </w:trPr>
        <w:tc>
          <w:tcPr>
            <w:tcW w:w="1242" w:type="dxa"/>
            <w:shd w:val="clear" w:color="auto" w:fill="auto"/>
          </w:tcPr>
          <w:p w14:paraId="17D7445F" w14:textId="77777777" w:rsidR="00A8758C" w:rsidRPr="00205CC9" w:rsidRDefault="00A8758C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3707" w:type="dxa"/>
            <w:tcBorders>
              <w:top w:val="single" w:sz="4" w:space="0" w:color="auto"/>
            </w:tcBorders>
            <w:shd w:val="clear" w:color="auto" w:fill="auto"/>
          </w:tcPr>
          <w:p w14:paraId="3866AF61" w14:textId="77777777" w:rsidR="00A8758C" w:rsidRPr="00205CC9" w:rsidRDefault="00A8758C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i/>
                <w:sz w:val="19"/>
                <w:szCs w:val="19"/>
              </w:rPr>
              <w:t>подпись</w:t>
            </w:r>
          </w:p>
        </w:tc>
        <w:tc>
          <w:tcPr>
            <w:tcW w:w="829" w:type="dxa"/>
            <w:shd w:val="clear" w:color="auto" w:fill="auto"/>
          </w:tcPr>
          <w:p w14:paraId="5662DEEC" w14:textId="77777777" w:rsidR="00A8758C" w:rsidRPr="00205CC9" w:rsidRDefault="00A8758C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14:paraId="2A0EF6E7" w14:textId="77777777" w:rsidR="00A8758C" w:rsidRPr="00205CC9" w:rsidRDefault="00A8758C" w:rsidP="00704186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205CC9">
              <w:rPr>
                <w:rFonts w:ascii="Times New Roman" w:hAnsi="Times New Roman" w:cs="Times New Roman"/>
                <w:i/>
                <w:sz w:val="19"/>
                <w:szCs w:val="19"/>
              </w:rPr>
              <w:t>Фамилия, имя, отчество</w:t>
            </w:r>
          </w:p>
        </w:tc>
      </w:tr>
    </w:tbl>
    <w:p w14:paraId="1DBADB57" w14:textId="2F6674D1" w:rsidR="00BE0A79" w:rsidRPr="00205CC9" w:rsidRDefault="00BE0A79" w:rsidP="00790130">
      <w:pPr>
        <w:pStyle w:val="Standard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205CC9">
        <w:rPr>
          <w:rFonts w:ascii="Times New Roman" w:hAnsi="Times New Roman" w:cs="Times New Roman"/>
          <w:sz w:val="19"/>
          <w:szCs w:val="19"/>
        </w:rPr>
        <w:t xml:space="preserve">Дата: </w:t>
      </w:r>
      <w:r w:rsidR="003B5435">
        <w:rPr>
          <w:rFonts w:ascii="Times New Roman" w:hAnsi="Times New Roman" w:cs="Times New Roman"/>
          <w:sz w:val="19"/>
          <w:szCs w:val="19"/>
        </w:rPr>
        <w:t>__</w:t>
      </w:r>
      <w:proofErr w:type="gramStart"/>
      <w:r w:rsidR="003B5435">
        <w:rPr>
          <w:rFonts w:ascii="Times New Roman" w:hAnsi="Times New Roman" w:cs="Times New Roman"/>
          <w:sz w:val="19"/>
          <w:szCs w:val="19"/>
        </w:rPr>
        <w:t>_._</w:t>
      </w:r>
      <w:proofErr w:type="gramEnd"/>
      <w:r w:rsidR="003B5435">
        <w:rPr>
          <w:rFonts w:ascii="Times New Roman" w:hAnsi="Times New Roman" w:cs="Times New Roman"/>
          <w:sz w:val="19"/>
          <w:szCs w:val="19"/>
        </w:rPr>
        <w:t>__</w:t>
      </w:r>
      <w:r w:rsidR="00C11FF9">
        <w:rPr>
          <w:rFonts w:ascii="Times New Roman" w:hAnsi="Times New Roman" w:cs="Times New Roman"/>
          <w:sz w:val="19"/>
          <w:szCs w:val="19"/>
        </w:rPr>
        <w:t>.2023</w:t>
      </w:r>
    </w:p>
    <w:p w14:paraId="247D4C02" w14:textId="77777777" w:rsidR="00A8386E" w:rsidRDefault="00A8386E" w:rsidP="00790130">
      <w:pPr>
        <w:pStyle w:val="Standard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75D9B36D" w14:textId="77777777" w:rsidR="00A8386E" w:rsidRDefault="00A8386E" w:rsidP="00790130">
      <w:pPr>
        <w:pStyle w:val="Standard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6C1A8D8A" w14:textId="77777777" w:rsidR="00A8386E" w:rsidRDefault="00A8386E" w:rsidP="00205CC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sectPr w:rsidR="00A8386E">
      <w:pgSz w:w="11906" w:h="16838"/>
      <w:pgMar w:top="567" w:right="566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8D6D" w14:textId="77777777" w:rsidR="00766039" w:rsidRDefault="00766039">
      <w:r>
        <w:separator/>
      </w:r>
    </w:p>
  </w:endnote>
  <w:endnote w:type="continuationSeparator" w:id="0">
    <w:p w14:paraId="22E2F486" w14:textId="77777777" w:rsidR="00766039" w:rsidRDefault="0076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BFE8" w14:textId="77777777" w:rsidR="00766039" w:rsidRDefault="00766039">
      <w:r>
        <w:rPr>
          <w:color w:val="000000"/>
        </w:rPr>
        <w:separator/>
      </w:r>
    </w:p>
  </w:footnote>
  <w:footnote w:type="continuationSeparator" w:id="0">
    <w:p w14:paraId="071905A8" w14:textId="77777777" w:rsidR="00766039" w:rsidRDefault="0076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633C"/>
    <w:multiLevelType w:val="multilevel"/>
    <w:tmpl w:val="856870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4C222C"/>
    <w:multiLevelType w:val="multilevel"/>
    <w:tmpl w:val="78969E4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98907766">
    <w:abstractNumId w:val="1"/>
  </w:num>
  <w:num w:numId="2" w16cid:durableId="4617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F9"/>
    <w:rsid w:val="00143457"/>
    <w:rsid w:val="001B39B6"/>
    <w:rsid w:val="00205CC9"/>
    <w:rsid w:val="0028047B"/>
    <w:rsid w:val="002C2097"/>
    <w:rsid w:val="002D2855"/>
    <w:rsid w:val="002E199A"/>
    <w:rsid w:val="00314585"/>
    <w:rsid w:val="00341C8E"/>
    <w:rsid w:val="00354799"/>
    <w:rsid w:val="003A0EF4"/>
    <w:rsid w:val="003B189F"/>
    <w:rsid w:val="003B5435"/>
    <w:rsid w:val="00432B2A"/>
    <w:rsid w:val="00434A01"/>
    <w:rsid w:val="004545A6"/>
    <w:rsid w:val="00466855"/>
    <w:rsid w:val="004738CA"/>
    <w:rsid w:val="004F33BD"/>
    <w:rsid w:val="0050727A"/>
    <w:rsid w:val="00556770"/>
    <w:rsid w:val="005E1853"/>
    <w:rsid w:val="0067686E"/>
    <w:rsid w:val="006A7502"/>
    <w:rsid w:val="006B75EC"/>
    <w:rsid w:val="00704186"/>
    <w:rsid w:val="00727767"/>
    <w:rsid w:val="0074430C"/>
    <w:rsid w:val="00766039"/>
    <w:rsid w:val="00786558"/>
    <w:rsid w:val="00790130"/>
    <w:rsid w:val="007A0F53"/>
    <w:rsid w:val="007C1B83"/>
    <w:rsid w:val="007E1FBD"/>
    <w:rsid w:val="00845B94"/>
    <w:rsid w:val="008A7693"/>
    <w:rsid w:val="009928C0"/>
    <w:rsid w:val="009E3175"/>
    <w:rsid w:val="00A31D97"/>
    <w:rsid w:val="00A66B5F"/>
    <w:rsid w:val="00A8386E"/>
    <w:rsid w:val="00A8758C"/>
    <w:rsid w:val="00A92E0A"/>
    <w:rsid w:val="00B11923"/>
    <w:rsid w:val="00B2302A"/>
    <w:rsid w:val="00B83C29"/>
    <w:rsid w:val="00BA44DF"/>
    <w:rsid w:val="00BD78E2"/>
    <w:rsid w:val="00BE0A79"/>
    <w:rsid w:val="00BF091C"/>
    <w:rsid w:val="00BF25CE"/>
    <w:rsid w:val="00C11FF9"/>
    <w:rsid w:val="00CE3ED9"/>
    <w:rsid w:val="00D26A6F"/>
    <w:rsid w:val="00D27BC8"/>
    <w:rsid w:val="00D564F8"/>
    <w:rsid w:val="00DA4E6A"/>
    <w:rsid w:val="00FD142C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9DC7"/>
  <w15:chartTrackingRefBased/>
  <w15:docId w15:val="{4E253679-A812-4F04-AD14-98265B1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Arial Unicode MS" w:hAnsi="Cambri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a5">
    <w:name w:val="Table Grid"/>
    <w:basedOn w:val="a1"/>
    <w:uiPriority w:val="39"/>
    <w:rsid w:val="0045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A8386E"/>
    <w:pPr>
      <w:widowControl/>
      <w:suppressLineNumbers/>
      <w:autoSpaceDN/>
      <w:textAlignment w:val="auto"/>
    </w:pPr>
    <w:rPr>
      <w:rFonts w:ascii="Times New Roman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5\ariadna\APP\_Templates\ArmReception\newsogl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C503-6113-4E39-9D85-4987BE00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newsogl2</Template>
  <TotalTime>2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платных усл</dc:creator>
  <cp:keywords/>
  <cp:lastModifiedBy>Нач платных усл</cp:lastModifiedBy>
  <cp:revision>2</cp:revision>
  <dcterms:created xsi:type="dcterms:W3CDTF">2023-11-13T10:15:00Z</dcterms:created>
  <dcterms:modified xsi:type="dcterms:W3CDTF">2023-11-13T10:15:00Z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SmartHealth Rus Co.Ltd.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